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C1B0E" w14:textId="77777777" w:rsidR="00791B30" w:rsidRPr="00791B30" w:rsidRDefault="00791B30" w:rsidP="00791B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1B30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791B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CB3941" wp14:editId="10606CD3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6B2B8" w14:textId="77777777" w:rsidR="00791B30" w:rsidRPr="00791B30" w:rsidRDefault="00791B30" w:rsidP="00791B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1B30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5AA2ED05" w14:textId="77777777" w:rsidR="00791B30" w:rsidRPr="00791B30" w:rsidRDefault="00791B30" w:rsidP="00791B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1B30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76BD127" w14:textId="77777777" w:rsidR="00791B30" w:rsidRPr="00791B30" w:rsidRDefault="00791B30" w:rsidP="00791B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1B30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3E439411" w14:textId="3DF4A660" w:rsidR="00791B30" w:rsidRPr="00791B30" w:rsidRDefault="00791B30" w:rsidP="00791B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1B30">
        <w:rPr>
          <w:rFonts w:ascii="Times New Roman" w:hAnsi="Times New Roman" w:cs="Times New Roman"/>
          <w:sz w:val="24"/>
          <w:szCs w:val="24"/>
        </w:rPr>
        <w:t xml:space="preserve">   </w:t>
      </w:r>
      <w:r w:rsidR="00EA2CEA">
        <w:rPr>
          <w:rFonts w:ascii="Times New Roman" w:hAnsi="Times New Roman" w:cs="Times New Roman"/>
          <w:sz w:val="24"/>
          <w:szCs w:val="24"/>
        </w:rPr>
        <w:t xml:space="preserve"> </w:t>
      </w:r>
      <w:r w:rsidRPr="00791B30">
        <w:rPr>
          <w:rFonts w:ascii="Times New Roman" w:hAnsi="Times New Roman" w:cs="Times New Roman"/>
          <w:sz w:val="24"/>
          <w:szCs w:val="24"/>
        </w:rPr>
        <w:t xml:space="preserve">     </w:t>
      </w:r>
      <w:r w:rsidR="00EA2CEA">
        <w:rPr>
          <w:rFonts w:ascii="Times New Roman" w:hAnsi="Times New Roman" w:cs="Times New Roman"/>
          <w:sz w:val="24"/>
          <w:szCs w:val="24"/>
        </w:rPr>
        <w:t>Općinski n</w:t>
      </w:r>
      <w:r w:rsidRPr="00791B30">
        <w:rPr>
          <w:rFonts w:ascii="Times New Roman" w:hAnsi="Times New Roman" w:cs="Times New Roman"/>
          <w:sz w:val="24"/>
          <w:szCs w:val="24"/>
        </w:rPr>
        <w:t>ačelnik</w:t>
      </w:r>
    </w:p>
    <w:p w14:paraId="41943448" w14:textId="77777777" w:rsidR="00791B30" w:rsidRPr="00791B30" w:rsidRDefault="00791B30" w:rsidP="00791B3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A67B68" w14:textId="67B87DA7" w:rsidR="00791B30" w:rsidRPr="00791B30" w:rsidRDefault="00791B30" w:rsidP="00791B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1B30">
        <w:rPr>
          <w:rFonts w:ascii="Times New Roman" w:hAnsi="Times New Roman" w:cs="Times New Roman"/>
          <w:sz w:val="24"/>
          <w:szCs w:val="24"/>
        </w:rPr>
        <w:t xml:space="preserve">KLASA: </w:t>
      </w:r>
      <w:r w:rsidR="004C7270">
        <w:rPr>
          <w:rFonts w:ascii="Times New Roman" w:hAnsi="Times New Roman" w:cs="Times New Roman"/>
          <w:sz w:val="24"/>
          <w:szCs w:val="24"/>
        </w:rPr>
        <w:t>112-02/24-01/</w:t>
      </w:r>
      <w:r w:rsidR="00EA2CEA">
        <w:rPr>
          <w:rFonts w:ascii="Times New Roman" w:hAnsi="Times New Roman" w:cs="Times New Roman"/>
          <w:sz w:val="24"/>
          <w:szCs w:val="24"/>
        </w:rPr>
        <w:t>2</w:t>
      </w:r>
    </w:p>
    <w:p w14:paraId="26D9290A" w14:textId="77777777" w:rsidR="00791B30" w:rsidRPr="00791B30" w:rsidRDefault="00791B30" w:rsidP="00791B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1B30">
        <w:rPr>
          <w:rFonts w:ascii="Times New Roman" w:hAnsi="Times New Roman" w:cs="Times New Roman"/>
          <w:sz w:val="24"/>
          <w:szCs w:val="24"/>
        </w:rPr>
        <w:t>URBROJ: 2186-11-24-1</w:t>
      </w:r>
    </w:p>
    <w:p w14:paraId="7408199B" w14:textId="58F0B60F" w:rsidR="00791B30" w:rsidRPr="00791B30" w:rsidRDefault="00791B30" w:rsidP="00791B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1B30">
        <w:rPr>
          <w:rFonts w:ascii="Times New Roman" w:hAnsi="Times New Roman" w:cs="Times New Roman"/>
          <w:sz w:val="24"/>
          <w:szCs w:val="24"/>
        </w:rPr>
        <w:t xml:space="preserve">Vinica, </w:t>
      </w:r>
      <w:r w:rsidR="00EA2CEA">
        <w:rPr>
          <w:rFonts w:ascii="Times New Roman" w:hAnsi="Times New Roman" w:cs="Times New Roman"/>
          <w:sz w:val="24"/>
          <w:szCs w:val="24"/>
        </w:rPr>
        <w:t>18</w:t>
      </w:r>
      <w:r w:rsidRPr="00791B30">
        <w:rPr>
          <w:rFonts w:ascii="Times New Roman" w:hAnsi="Times New Roman" w:cs="Times New Roman"/>
          <w:sz w:val="24"/>
          <w:szCs w:val="24"/>
        </w:rPr>
        <w:t xml:space="preserve">. </w:t>
      </w:r>
      <w:r w:rsidR="00EA2CEA">
        <w:rPr>
          <w:rFonts w:ascii="Times New Roman" w:hAnsi="Times New Roman" w:cs="Times New Roman"/>
          <w:sz w:val="24"/>
          <w:szCs w:val="24"/>
        </w:rPr>
        <w:t>prosinca</w:t>
      </w:r>
      <w:r w:rsidRPr="00791B30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73C74383" w14:textId="77777777" w:rsidR="00812252" w:rsidRPr="00791B30" w:rsidRDefault="00812252" w:rsidP="00791B30">
      <w:pPr>
        <w:jc w:val="both"/>
        <w:rPr>
          <w:sz w:val="24"/>
          <w:szCs w:val="24"/>
          <w:lang w:val="hr-HR"/>
        </w:rPr>
      </w:pPr>
    </w:p>
    <w:p w14:paraId="3E75F08D" w14:textId="4AC05C12" w:rsidR="00B46B9E" w:rsidRPr="00791B30" w:rsidRDefault="00812252" w:rsidP="00791B30">
      <w:pPr>
        <w:ind w:firstLine="720"/>
        <w:jc w:val="both"/>
        <w:rPr>
          <w:sz w:val="24"/>
          <w:szCs w:val="24"/>
          <w:lang w:val="hr-HR"/>
        </w:rPr>
      </w:pPr>
      <w:r w:rsidRPr="00791B30">
        <w:rPr>
          <w:sz w:val="24"/>
          <w:szCs w:val="24"/>
          <w:lang w:val="hr-HR"/>
        </w:rPr>
        <w:t>Na temelju članka 10. stavak 2. Zakona o službenicima i namještenicima u lokalnoj i područnoj (regionalnoj) samoupravi („Narodne novine</w:t>
      </w:r>
      <w:r w:rsidR="00EA2CEA">
        <w:rPr>
          <w:sz w:val="24"/>
          <w:szCs w:val="24"/>
          <w:lang w:val="hr-HR"/>
        </w:rPr>
        <w:t>“</w:t>
      </w:r>
      <w:r w:rsidRPr="00791B30">
        <w:rPr>
          <w:sz w:val="24"/>
          <w:szCs w:val="24"/>
          <w:lang w:val="hr-HR"/>
        </w:rPr>
        <w:t xml:space="preserve"> 86/08</w:t>
      </w:r>
      <w:r w:rsidR="00791B30" w:rsidRPr="00791B30">
        <w:rPr>
          <w:sz w:val="24"/>
          <w:szCs w:val="24"/>
          <w:lang w:val="hr-HR"/>
        </w:rPr>
        <w:t>,</w:t>
      </w:r>
      <w:r w:rsidR="0075760B" w:rsidRPr="00791B30">
        <w:rPr>
          <w:sz w:val="24"/>
          <w:szCs w:val="24"/>
          <w:lang w:val="hr-HR"/>
        </w:rPr>
        <w:t xml:space="preserve"> 61/11</w:t>
      </w:r>
      <w:r w:rsidR="00791B30" w:rsidRPr="00791B30">
        <w:rPr>
          <w:sz w:val="24"/>
          <w:szCs w:val="24"/>
          <w:lang w:val="hr-HR"/>
        </w:rPr>
        <w:t>,</w:t>
      </w:r>
      <w:r w:rsidR="0075760B" w:rsidRPr="00791B30">
        <w:rPr>
          <w:sz w:val="24"/>
          <w:szCs w:val="24"/>
          <w:lang w:val="hr-HR"/>
        </w:rPr>
        <w:t xml:space="preserve"> 4/18</w:t>
      </w:r>
      <w:r w:rsidR="00791B30" w:rsidRPr="00791B30">
        <w:rPr>
          <w:sz w:val="24"/>
          <w:szCs w:val="24"/>
          <w:lang w:val="hr-HR"/>
        </w:rPr>
        <w:t>,</w:t>
      </w:r>
      <w:r w:rsidR="0075760B" w:rsidRPr="00791B30">
        <w:rPr>
          <w:sz w:val="24"/>
          <w:szCs w:val="24"/>
          <w:lang w:val="hr-HR"/>
        </w:rPr>
        <w:t xml:space="preserve"> 112/19)</w:t>
      </w:r>
      <w:r w:rsidR="0015446F" w:rsidRPr="00791B30">
        <w:rPr>
          <w:sz w:val="24"/>
          <w:szCs w:val="24"/>
          <w:lang w:val="hr-HR"/>
        </w:rPr>
        <w:t xml:space="preserve"> </w:t>
      </w:r>
      <w:r w:rsidR="00C64A7B" w:rsidRPr="00791B30">
        <w:rPr>
          <w:sz w:val="24"/>
          <w:szCs w:val="24"/>
          <w:lang w:val="hr-HR"/>
        </w:rPr>
        <w:t>te članka 46. Statuta Općine Vinica („Službeni vjesnik Vara</w:t>
      </w:r>
      <w:r w:rsidR="0084410A" w:rsidRPr="00791B30">
        <w:rPr>
          <w:sz w:val="24"/>
          <w:szCs w:val="24"/>
          <w:lang w:val="hr-HR"/>
        </w:rPr>
        <w:t xml:space="preserve">ždinske županije“ </w:t>
      </w:r>
      <w:r w:rsidR="00394FE8" w:rsidRPr="00791B30">
        <w:rPr>
          <w:sz w:val="24"/>
          <w:szCs w:val="24"/>
          <w:lang w:val="hr-HR"/>
        </w:rPr>
        <w:t>30/20</w:t>
      </w:r>
      <w:r w:rsidR="00791B30">
        <w:rPr>
          <w:sz w:val="24"/>
          <w:szCs w:val="24"/>
          <w:lang w:val="hr-HR"/>
        </w:rPr>
        <w:t>, 09/21</w:t>
      </w:r>
      <w:r w:rsidR="00394FE8" w:rsidRPr="00791B30">
        <w:rPr>
          <w:sz w:val="24"/>
          <w:szCs w:val="24"/>
          <w:lang w:val="hr-HR"/>
        </w:rPr>
        <w:t xml:space="preserve">) </w:t>
      </w:r>
      <w:r w:rsidR="00EA2CEA">
        <w:rPr>
          <w:sz w:val="24"/>
          <w:szCs w:val="24"/>
          <w:lang w:val="hr-HR"/>
        </w:rPr>
        <w:t xml:space="preserve">općinski </w:t>
      </w:r>
      <w:r w:rsidR="00791B30" w:rsidRPr="00791B30">
        <w:rPr>
          <w:sz w:val="24"/>
          <w:szCs w:val="24"/>
          <w:lang w:val="hr-HR"/>
        </w:rPr>
        <w:t xml:space="preserve">načelnik Općine Vinica donio je </w:t>
      </w:r>
    </w:p>
    <w:p w14:paraId="4D9A23B8" w14:textId="77777777" w:rsidR="00600C46" w:rsidRPr="00791B30" w:rsidRDefault="00600C46" w:rsidP="00791B30">
      <w:pPr>
        <w:jc w:val="both"/>
        <w:rPr>
          <w:sz w:val="24"/>
          <w:szCs w:val="24"/>
          <w:lang w:val="hr-HR"/>
        </w:rPr>
      </w:pPr>
    </w:p>
    <w:p w14:paraId="2D592329" w14:textId="5195533D" w:rsidR="00B46B9E" w:rsidRPr="00791B30" w:rsidRDefault="00791B30" w:rsidP="00791B30">
      <w:pPr>
        <w:jc w:val="center"/>
        <w:rPr>
          <w:b/>
          <w:sz w:val="28"/>
          <w:szCs w:val="28"/>
          <w:lang w:val="hr-HR"/>
        </w:rPr>
      </w:pPr>
      <w:r w:rsidRPr="00791B30">
        <w:rPr>
          <w:b/>
          <w:sz w:val="28"/>
          <w:szCs w:val="28"/>
          <w:lang w:val="hr-HR"/>
        </w:rPr>
        <w:t>Plan</w:t>
      </w:r>
      <w:r w:rsidR="00AA4436" w:rsidRPr="00791B30">
        <w:rPr>
          <w:b/>
          <w:sz w:val="28"/>
          <w:szCs w:val="28"/>
          <w:lang w:val="hr-HR"/>
        </w:rPr>
        <w:t xml:space="preserve"> </w:t>
      </w:r>
      <w:r w:rsidRPr="00791B30">
        <w:rPr>
          <w:b/>
          <w:sz w:val="28"/>
          <w:szCs w:val="28"/>
          <w:lang w:val="hr-HR"/>
        </w:rPr>
        <w:t>prijma</w:t>
      </w:r>
    </w:p>
    <w:p w14:paraId="4FA6A327" w14:textId="03FA144C" w:rsidR="00B46B9E" w:rsidRPr="00791B30" w:rsidRDefault="00791B30" w:rsidP="00791B30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u</w:t>
      </w:r>
      <w:r w:rsidRPr="00791B30">
        <w:rPr>
          <w:b/>
          <w:sz w:val="28"/>
          <w:szCs w:val="28"/>
          <w:lang w:val="hr-HR"/>
        </w:rPr>
        <w:t xml:space="preserve"> službu u </w:t>
      </w:r>
      <w:r>
        <w:rPr>
          <w:b/>
          <w:sz w:val="28"/>
          <w:szCs w:val="28"/>
          <w:lang w:val="hr-HR"/>
        </w:rPr>
        <w:t xml:space="preserve">Jedinstveni upravni odjel Općine Vinica za </w:t>
      </w:r>
      <w:r w:rsidR="00FD7853" w:rsidRPr="00791B30">
        <w:rPr>
          <w:b/>
          <w:sz w:val="28"/>
          <w:szCs w:val="28"/>
          <w:lang w:val="hr-HR"/>
        </w:rPr>
        <w:t>202</w:t>
      </w:r>
      <w:r w:rsidR="00EA2CEA">
        <w:rPr>
          <w:b/>
          <w:sz w:val="28"/>
          <w:szCs w:val="28"/>
          <w:lang w:val="hr-HR"/>
        </w:rPr>
        <w:t>5</w:t>
      </w:r>
      <w:r w:rsidRPr="00791B30">
        <w:rPr>
          <w:b/>
          <w:sz w:val="28"/>
          <w:szCs w:val="28"/>
          <w:lang w:val="hr-HR"/>
        </w:rPr>
        <w:t xml:space="preserve">. </w:t>
      </w:r>
      <w:r>
        <w:rPr>
          <w:b/>
          <w:sz w:val="28"/>
          <w:szCs w:val="28"/>
          <w:lang w:val="hr-HR"/>
        </w:rPr>
        <w:t>g</w:t>
      </w:r>
      <w:r w:rsidRPr="00791B30">
        <w:rPr>
          <w:b/>
          <w:sz w:val="28"/>
          <w:szCs w:val="28"/>
          <w:lang w:val="hr-HR"/>
        </w:rPr>
        <w:t>odin</w:t>
      </w:r>
      <w:r>
        <w:rPr>
          <w:b/>
          <w:sz w:val="28"/>
          <w:szCs w:val="28"/>
          <w:lang w:val="hr-HR"/>
        </w:rPr>
        <w:t>u (kratkoročni plan)</w:t>
      </w:r>
    </w:p>
    <w:p w14:paraId="46CDDF0B" w14:textId="77777777" w:rsidR="00F07192" w:rsidRPr="00791B30" w:rsidRDefault="00F07192" w:rsidP="00791B30">
      <w:pPr>
        <w:jc w:val="center"/>
        <w:rPr>
          <w:b/>
          <w:sz w:val="24"/>
          <w:szCs w:val="24"/>
          <w:lang w:val="hr-HR"/>
        </w:rPr>
      </w:pPr>
    </w:p>
    <w:p w14:paraId="0A6FF5FD" w14:textId="77777777" w:rsidR="00B46B9E" w:rsidRDefault="00B46B9E" w:rsidP="00791B30">
      <w:pPr>
        <w:jc w:val="center"/>
        <w:rPr>
          <w:sz w:val="24"/>
          <w:szCs w:val="24"/>
          <w:lang w:val="hr-HR"/>
        </w:rPr>
      </w:pPr>
    </w:p>
    <w:p w14:paraId="5B85F643" w14:textId="283A84A6" w:rsidR="00791B30" w:rsidRPr="00791B30" w:rsidRDefault="00791B30" w:rsidP="00791B30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1</w:t>
      </w:r>
    </w:p>
    <w:p w14:paraId="043CADAD" w14:textId="15F0C4C3" w:rsidR="00FD7853" w:rsidRPr="00791B30" w:rsidRDefault="00FD7853" w:rsidP="00791B30">
      <w:pPr>
        <w:ind w:firstLine="720"/>
        <w:jc w:val="both"/>
        <w:rPr>
          <w:sz w:val="24"/>
          <w:szCs w:val="24"/>
          <w:lang w:val="hr-HR"/>
        </w:rPr>
      </w:pPr>
      <w:r w:rsidRPr="00791B30">
        <w:rPr>
          <w:sz w:val="24"/>
          <w:szCs w:val="24"/>
          <w:lang w:val="hr-HR"/>
        </w:rPr>
        <w:t>Ovim Planom prijma u službu u Jedinstveni upravni odjel Općine Vinica u 202</w:t>
      </w:r>
      <w:r w:rsidR="00EA2CEA">
        <w:rPr>
          <w:sz w:val="24"/>
          <w:szCs w:val="24"/>
          <w:lang w:val="hr-HR"/>
        </w:rPr>
        <w:t>5</w:t>
      </w:r>
      <w:r w:rsidRPr="00791B30">
        <w:rPr>
          <w:sz w:val="24"/>
          <w:szCs w:val="24"/>
          <w:lang w:val="hr-HR"/>
        </w:rPr>
        <w:t xml:space="preserve">. godini, a u skladu s člankom </w:t>
      </w:r>
      <w:r w:rsidR="00791B30">
        <w:rPr>
          <w:sz w:val="24"/>
          <w:szCs w:val="24"/>
          <w:lang w:val="hr-HR"/>
        </w:rPr>
        <w:t>6</w:t>
      </w:r>
      <w:r w:rsidRPr="00791B30">
        <w:rPr>
          <w:sz w:val="24"/>
          <w:szCs w:val="24"/>
          <w:lang w:val="hr-HR"/>
        </w:rPr>
        <w:t>. Pravilnika o unutarnjem redu Jedinstvenog upravnog odjela utvrđuje se prijam službenika u službu u Jedinstveni upr</w:t>
      </w:r>
      <w:r w:rsidR="00A25E4E" w:rsidRPr="00791B30">
        <w:rPr>
          <w:sz w:val="24"/>
          <w:szCs w:val="24"/>
          <w:lang w:val="hr-HR"/>
        </w:rPr>
        <w:t>avni odjel Općine Vinica u 202</w:t>
      </w:r>
      <w:r w:rsidR="00791B30">
        <w:rPr>
          <w:sz w:val="24"/>
          <w:szCs w:val="24"/>
          <w:lang w:val="hr-HR"/>
        </w:rPr>
        <w:t>4</w:t>
      </w:r>
      <w:r w:rsidRPr="00791B30">
        <w:rPr>
          <w:sz w:val="24"/>
          <w:szCs w:val="24"/>
          <w:lang w:val="hr-HR"/>
        </w:rPr>
        <w:t xml:space="preserve">. godini. </w:t>
      </w:r>
    </w:p>
    <w:p w14:paraId="6555614C" w14:textId="670D28D5" w:rsidR="00FD7853" w:rsidRPr="00791B30" w:rsidRDefault="00FD7853" w:rsidP="00791B30">
      <w:pPr>
        <w:ind w:firstLine="720"/>
        <w:jc w:val="both"/>
        <w:rPr>
          <w:sz w:val="24"/>
          <w:szCs w:val="24"/>
          <w:lang w:val="hr-HR"/>
        </w:rPr>
      </w:pPr>
      <w:r w:rsidRPr="00791B30">
        <w:rPr>
          <w:sz w:val="24"/>
          <w:szCs w:val="24"/>
          <w:lang w:val="hr-HR"/>
        </w:rPr>
        <w:t>Planom se utvrđuje:</w:t>
      </w:r>
    </w:p>
    <w:p w14:paraId="178294E7" w14:textId="6805A183" w:rsidR="00FD7853" w:rsidRPr="00791B30" w:rsidRDefault="00FD7853" w:rsidP="00791B30">
      <w:pPr>
        <w:ind w:left="720" w:firstLine="720"/>
        <w:jc w:val="both"/>
        <w:rPr>
          <w:sz w:val="24"/>
          <w:szCs w:val="24"/>
          <w:lang w:val="hr-HR"/>
        </w:rPr>
      </w:pPr>
      <w:r w:rsidRPr="00791B30">
        <w:rPr>
          <w:sz w:val="24"/>
          <w:szCs w:val="24"/>
          <w:lang w:val="hr-HR"/>
        </w:rPr>
        <w:t>- stvarno stanje zaposlenosti u Jedinstvenom upravnom odjelu Općine Vinica na dan 31.12.2</w:t>
      </w:r>
      <w:r w:rsidR="00A25E4E" w:rsidRPr="00791B30">
        <w:rPr>
          <w:sz w:val="24"/>
          <w:szCs w:val="24"/>
          <w:lang w:val="hr-HR"/>
        </w:rPr>
        <w:t>02</w:t>
      </w:r>
      <w:r w:rsidR="00EA2CEA">
        <w:rPr>
          <w:sz w:val="24"/>
          <w:szCs w:val="24"/>
          <w:lang w:val="hr-HR"/>
        </w:rPr>
        <w:t>4</w:t>
      </w:r>
      <w:r w:rsidRPr="00791B30">
        <w:rPr>
          <w:sz w:val="24"/>
          <w:szCs w:val="24"/>
          <w:lang w:val="hr-HR"/>
        </w:rPr>
        <w:t>. prema stupnju stručne spreme</w:t>
      </w:r>
    </w:p>
    <w:p w14:paraId="079711CD" w14:textId="3D2F11B8" w:rsidR="00FD7853" w:rsidRPr="00791B30" w:rsidRDefault="00DA782A" w:rsidP="00791B30">
      <w:pPr>
        <w:ind w:left="720" w:firstLine="720"/>
        <w:jc w:val="both"/>
        <w:rPr>
          <w:sz w:val="24"/>
          <w:szCs w:val="24"/>
          <w:lang w:val="hr-HR"/>
        </w:rPr>
      </w:pPr>
      <w:r w:rsidRPr="00791B30">
        <w:rPr>
          <w:sz w:val="24"/>
          <w:szCs w:val="24"/>
          <w:lang w:val="hr-HR"/>
        </w:rPr>
        <w:t xml:space="preserve"> </w:t>
      </w:r>
      <w:r w:rsidR="00FD7853" w:rsidRPr="00791B30">
        <w:rPr>
          <w:sz w:val="24"/>
          <w:szCs w:val="24"/>
          <w:lang w:val="hr-HR"/>
        </w:rPr>
        <w:t>- prijam po</w:t>
      </w:r>
      <w:r w:rsidR="00A25E4E" w:rsidRPr="00791B30">
        <w:rPr>
          <w:sz w:val="24"/>
          <w:szCs w:val="24"/>
          <w:lang w:val="hr-HR"/>
        </w:rPr>
        <w:t>trebnog broja službenika u 202</w:t>
      </w:r>
      <w:r w:rsidR="00EA2CEA">
        <w:rPr>
          <w:sz w:val="24"/>
          <w:szCs w:val="24"/>
          <w:lang w:val="hr-HR"/>
        </w:rPr>
        <w:t>5</w:t>
      </w:r>
      <w:r w:rsidR="00FD7853" w:rsidRPr="00791B30">
        <w:rPr>
          <w:sz w:val="24"/>
          <w:szCs w:val="24"/>
          <w:lang w:val="hr-HR"/>
        </w:rPr>
        <w:t xml:space="preserve">. godini na neodređeno vrijeme prema stupnju stručne spreme </w:t>
      </w:r>
    </w:p>
    <w:p w14:paraId="49929B92" w14:textId="6E2F44F9" w:rsidR="00FD7853" w:rsidRPr="00791B30" w:rsidRDefault="00FD7853" w:rsidP="00791B30">
      <w:pPr>
        <w:ind w:left="720" w:firstLine="720"/>
        <w:jc w:val="both"/>
        <w:rPr>
          <w:sz w:val="24"/>
          <w:szCs w:val="24"/>
          <w:lang w:val="hr-HR"/>
        </w:rPr>
      </w:pPr>
      <w:r w:rsidRPr="00791B30">
        <w:rPr>
          <w:sz w:val="24"/>
          <w:szCs w:val="24"/>
          <w:lang w:val="hr-HR"/>
        </w:rPr>
        <w:t>- prijam p</w:t>
      </w:r>
      <w:r w:rsidR="00A25E4E" w:rsidRPr="00791B30">
        <w:rPr>
          <w:sz w:val="24"/>
          <w:szCs w:val="24"/>
          <w:lang w:val="hr-HR"/>
        </w:rPr>
        <w:t>otrebnog broja službenika u 202</w:t>
      </w:r>
      <w:r w:rsidR="00EA2CEA">
        <w:rPr>
          <w:sz w:val="24"/>
          <w:szCs w:val="24"/>
          <w:lang w:val="hr-HR"/>
        </w:rPr>
        <w:t>5</w:t>
      </w:r>
      <w:r w:rsidRPr="00791B30">
        <w:rPr>
          <w:sz w:val="24"/>
          <w:szCs w:val="24"/>
          <w:lang w:val="hr-HR"/>
        </w:rPr>
        <w:t xml:space="preserve">. godini na određeno vrijeme prema stupnju stručne spreme </w:t>
      </w:r>
    </w:p>
    <w:p w14:paraId="18670F6D" w14:textId="15B7FA83" w:rsidR="00FD7853" w:rsidRPr="00791B30" w:rsidRDefault="00FD7853" w:rsidP="00791B30">
      <w:pPr>
        <w:ind w:left="720" w:firstLine="720"/>
        <w:jc w:val="both"/>
        <w:rPr>
          <w:sz w:val="24"/>
          <w:szCs w:val="24"/>
          <w:lang w:val="hr-HR"/>
        </w:rPr>
      </w:pPr>
      <w:r w:rsidRPr="00791B30">
        <w:rPr>
          <w:sz w:val="24"/>
          <w:szCs w:val="24"/>
          <w:lang w:val="hr-HR"/>
        </w:rPr>
        <w:t>- prijam potre</w:t>
      </w:r>
      <w:r w:rsidR="00A25E4E" w:rsidRPr="00791B30">
        <w:rPr>
          <w:sz w:val="24"/>
          <w:szCs w:val="24"/>
          <w:lang w:val="hr-HR"/>
        </w:rPr>
        <w:t>bnog broja vježbenika u 202</w:t>
      </w:r>
      <w:r w:rsidR="00EA2CEA">
        <w:rPr>
          <w:sz w:val="24"/>
          <w:szCs w:val="24"/>
          <w:lang w:val="hr-HR"/>
        </w:rPr>
        <w:t>5</w:t>
      </w:r>
      <w:r w:rsidRPr="00791B30">
        <w:rPr>
          <w:sz w:val="24"/>
          <w:szCs w:val="24"/>
          <w:lang w:val="hr-HR"/>
        </w:rPr>
        <w:t>. godini prema stupnju stručne spreme .</w:t>
      </w:r>
    </w:p>
    <w:p w14:paraId="7AAED8C1" w14:textId="28C7F07B" w:rsidR="00DA782A" w:rsidRDefault="00BD046C" w:rsidP="00BD046C">
      <w:pPr>
        <w:ind w:firstLine="720"/>
        <w:jc w:val="both"/>
        <w:rPr>
          <w:sz w:val="24"/>
          <w:szCs w:val="24"/>
          <w:lang w:val="hr-HR"/>
        </w:rPr>
      </w:pPr>
      <w:r w:rsidRPr="00BD046C">
        <w:rPr>
          <w:sz w:val="24"/>
          <w:szCs w:val="24"/>
          <w:lang w:val="hr-HR"/>
        </w:rPr>
        <w:t>Broj sistematiziranih radnih mjesta, stvarno stanje</w:t>
      </w:r>
      <w:r>
        <w:rPr>
          <w:sz w:val="24"/>
          <w:szCs w:val="24"/>
          <w:lang w:val="hr-HR"/>
        </w:rPr>
        <w:t xml:space="preserve"> </w:t>
      </w:r>
      <w:r w:rsidRPr="00BD046C">
        <w:rPr>
          <w:sz w:val="24"/>
          <w:szCs w:val="24"/>
          <w:lang w:val="hr-HR"/>
        </w:rPr>
        <w:t>popunjenosti radnih mjesta na neodređeno vrijeme,</w:t>
      </w:r>
      <w:r>
        <w:rPr>
          <w:sz w:val="24"/>
          <w:szCs w:val="24"/>
          <w:lang w:val="hr-HR"/>
        </w:rPr>
        <w:t xml:space="preserve"> </w:t>
      </w:r>
      <w:r w:rsidRPr="00BD046C">
        <w:rPr>
          <w:sz w:val="24"/>
          <w:szCs w:val="24"/>
          <w:lang w:val="hr-HR"/>
        </w:rPr>
        <w:t>potreban broj službenika i namještenika na neodređeno</w:t>
      </w:r>
      <w:r>
        <w:rPr>
          <w:sz w:val="24"/>
          <w:szCs w:val="24"/>
          <w:lang w:val="hr-HR"/>
        </w:rPr>
        <w:t xml:space="preserve"> </w:t>
      </w:r>
      <w:r w:rsidRPr="00BD046C">
        <w:rPr>
          <w:sz w:val="24"/>
          <w:szCs w:val="24"/>
          <w:lang w:val="hr-HR"/>
        </w:rPr>
        <w:t xml:space="preserve">vrijeme za Jedinstveni upravni odjel Općine </w:t>
      </w:r>
      <w:r>
        <w:rPr>
          <w:sz w:val="24"/>
          <w:szCs w:val="24"/>
          <w:lang w:val="hr-HR"/>
        </w:rPr>
        <w:t xml:space="preserve">Vinica </w:t>
      </w:r>
      <w:r w:rsidRPr="00BD046C">
        <w:rPr>
          <w:sz w:val="24"/>
          <w:szCs w:val="24"/>
          <w:lang w:val="hr-HR"/>
        </w:rPr>
        <w:t>za 202</w:t>
      </w:r>
      <w:r w:rsidR="00EA2CEA">
        <w:rPr>
          <w:sz w:val="24"/>
          <w:szCs w:val="24"/>
          <w:lang w:val="hr-HR"/>
        </w:rPr>
        <w:t>5</w:t>
      </w:r>
      <w:r w:rsidRPr="00BD046C">
        <w:rPr>
          <w:sz w:val="24"/>
          <w:szCs w:val="24"/>
          <w:lang w:val="hr-HR"/>
        </w:rPr>
        <w:t>. godinu</w:t>
      </w:r>
      <w:r>
        <w:rPr>
          <w:sz w:val="24"/>
          <w:szCs w:val="24"/>
          <w:lang w:val="hr-HR"/>
        </w:rPr>
        <w:t xml:space="preserve"> i planirani broj vježbenika</w:t>
      </w:r>
      <w:r w:rsidRPr="00BD046C">
        <w:rPr>
          <w:sz w:val="24"/>
          <w:szCs w:val="24"/>
          <w:lang w:val="hr-HR"/>
        </w:rPr>
        <w:t xml:space="preserve"> utvrđuje se u sljedećoj Tablici:</w:t>
      </w:r>
    </w:p>
    <w:p w14:paraId="14005FEE" w14:textId="77777777" w:rsidR="00EA2CEA" w:rsidRDefault="00EA2CEA" w:rsidP="00BD046C">
      <w:pPr>
        <w:ind w:firstLine="720"/>
        <w:jc w:val="both"/>
        <w:rPr>
          <w:sz w:val="24"/>
          <w:szCs w:val="24"/>
          <w:lang w:val="hr-HR"/>
        </w:rPr>
      </w:pPr>
    </w:p>
    <w:p w14:paraId="07512E18" w14:textId="77777777" w:rsidR="00EA2CEA" w:rsidRDefault="00EA2CEA" w:rsidP="00BD046C">
      <w:pPr>
        <w:ind w:firstLine="720"/>
        <w:jc w:val="both"/>
        <w:rPr>
          <w:sz w:val="24"/>
          <w:szCs w:val="24"/>
          <w:lang w:val="hr-HR"/>
        </w:rPr>
      </w:pPr>
    </w:p>
    <w:p w14:paraId="5990DA21" w14:textId="77777777" w:rsidR="00EA2CEA" w:rsidRDefault="00EA2CEA" w:rsidP="00BD046C">
      <w:pPr>
        <w:ind w:firstLine="720"/>
        <w:jc w:val="both"/>
        <w:rPr>
          <w:sz w:val="24"/>
          <w:szCs w:val="24"/>
          <w:lang w:val="hr-HR"/>
        </w:rPr>
      </w:pPr>
    </w:p>
    <w:p w14:paraId="0174DD08" w14:textId="77777777" w:rsidR="00EA2CEA" w:rsidRDefault="00EA2CEA" w:rsidP="00BD046C">
      <w:pPr>
        <w:ind w:firstLine="720"/>
        <w:jc w:val="both"/>
        <w:rPr>
          <w:sz w:val="24"/>
          <w:szCs w:val="24"/>
          <w:lang w:val="hr-HR"/>
        </w:rPr>
      </w:pPr>
    </w:p>
    <w:p w14:paraId="4F5BC715" w14:textId="77777777" w:rsidR="00EA2CEA" w:rsidRDefault="00EA2CEA" w:rsidP="00BD046C">
      <w:pPr>
        <w:ind w:firstLine="720"/>
        <w:jc w:val="both"/>
        <w:rPr>
          <w:sz w:val="24"/>
          <w:szCs w:val="24"/>
          <w:lang w:val="hr-HR"/>
        </w:rPr>
      </w:pPr>
    </w:p>
    <w:p w14:paraId="5BAB5947" w14:textId="77777777" w:rsidR="00EA2CEA" w:rsidRDefault="00EA2CEA" w:rsidP="00BD046C">
      <w:pPr>
        <w:ind w:firstLine="720"/>
        <w:jc w:val="both"/>
        <w:rPr>
          <w:sz w:val="24"/>
          <w:szCs w:val="24"/>
          <w:lang w:val="hr-HR"/>
        </w:rPr>
      </w:pPr>
    </w:p>
    <w:p w14:paraId="54A6B26A" w14:textId="77777777" w:rsidR="00EA2CEA" w:rsidRDefault="00EA2CEA" w:rsidP="00BD046C">
      <w:pPr>
        <w:ind w:firstLine="720"/>
        <w:jc w:val="both"/>
        <w:rPr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text" w:horzAnchor="page" w:tblpX="868" w:tblpY="129"/>
        <w:tblW w:w="11045" w:type="dxa"/>
        <w:tblLook w:val="04A0" w:firstRow="1" w:lastRow="0" w:firstColumn="1" w:lastColumn="0" w:noHBand="0" w:noVBand="1"/>
      </w:tblPr>
      <w:tblGrid>
        <w:gridCol w:w="560"/>
        <w:gridCol w:w="1116"/>
        <w:gridCol w:w="927"/>
        <w:gridCol w:w="1250"/>
        <w:gridCol w:w="1384"/>
        <w:gridCol w:w="1172"/>
        <w:gridCol w:w="827"/>
        <w:gridCol w:w="794"/>
        <w:gridCol w:w="1016"/>
        <w:gridCol w:w="1172"/>
        <w:gridCol w:w="827"/>
      </w:tblGrid>
      <w:tr w:rsidR="00DA782A" w:rsidRPr="007C3945" w14:paraId="2BF0B459" w14:textId="77777777" w:rsidTr="00DA782A">
        <w:trPr>
          <w:trHeight w:val="1403"/>
        </w:trPr>
        <w:tc>
          <w:tcPr>
            <w:tcW w:w="578" w:type="dxa"/>
            <w:vMerge w:val="restart"/>
            <w:textDirection w:val="tbRl"/>
          </w:tcPr>
          <w:p w14:paraId="54F945BC" w14:textId="77777777" w:rsidR="00DA782A" w:rsidRPr="00DA782A" w:rsidRDefault="00DA782A" w:rsidP="00DA782A">
            <w:pPr>
              <w:ind w:left="113" w:right="113"/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lastRenderedPageBreak/>
              <w:t>Redni broj</w:t>
            </w:r>
          </w:p>
        </w:tc>
        <w:tc>
          <w:tcPr>
            <w:tcW w:w="948" w:type="dxa"/>
            <w:vMerge w:val="restart"/>
            <w:textDirection w:val="tbRl"/>
          </w:tcPr>
          <w:p w14:paraId="79F52452" w14:textId="77777777" w:rsidR="00DA782A" w:rsidRPr="00DA782A" w:rsidRDefault="00DA782A" w:rsidP="00DA782A">
            <w:pPr>
              <w:ind w:left="113" w:right="113"/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Naziv upravnog tijela</w:t>
            </w:r>
          </w:p>
        </w:tc>
        <w:tc>
          <w:tcPr>
            <w:tcW w:w="1011" w:type="dxa"/>
            <w:vMerge w:val="restart"/>
            <w:textDirection w:val="tbRl"/>
          </w:tcPr>
          <w:p w14:paraId="4C7F54A0" w14:textId="77777777" w:rsidR="00DA782A" w:rsidRPr="00DA782A" w:rsidRDefault="00DA782A" w:rsidP="00DA782A">
            <w:pPr>
              <w:ind w:left="113" w:right="113"/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Broj sistematiziranih radnih mjesta</w:t>
            </w:r>
          </w:p>
        </w:tc>
        <w:tc>
          <w:tcPr>
            <w:tcW w:w="1250" w:type="dxa"/>
            <w:vMerge w:val="restart"/>
          </w:tcPr>
          <w:p w14:paraId="4BDE5B43" w14:textId="505EC656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Stvarno stanje popunjenosti na dan 31.12.202</w:t>
            </w:r>
            <w:r w:rsidR="00EA2CEA">
              <w:rPr>
                <w:lang w:val="hr-HR"/>
              </w:rPr>
              <w:t>4</w:t>
            </w:r>
            <w:r w:rsidRPr="00DA782A">
              <w:rPr>
                <w:lang w:val="hr-HR"/>
              </w:rPr>
              <w:t>. (službenici i namještenici na neodređeno vrijeme)</w:t>
            </w:r>
          </w:p>
        </w:tc>
        <w:tc>
          <w:tcPr>
            <w:tcW w:w="4243" w:type="dxa"/>
            <w:gridSpan w:val="4"/>
          </w:tcPr>
          <w:p w14:paraId="2C5FEAB7" w14:textId="4779CAF8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Potreban broj službenika i namještenika u 202</w:t>
            </w:r>
            <w:r w:rsidR="00EA2CEA">
              <w:rPr>
                <w:lang w:val="hr-HR"/>
              </w:rPr>
              <w:t>5</w:t>
            </w:r>
            <w:r w:rsidRPr="00DA782A">
              <w:rPr>
                <w:lang w:val="hr-HR"/>
              </w:rPr>
              <w:t>. godini na neodređeno vrijeme</w:t>
            </w:r>
          </w:p>
        </w:tc>
        <w:tc>
          <w:tcPr>
            <w:tcW w:w="3015" w:type="dxa"/>
            <w:gridSpan w:val="3"/>
          </w:tcPr>
          <w:p w14:paraId="76BC2BFE" w14:textId="27D73044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Potreban broj vježbenika u 202</w:t>
            </w:r>
            <w:r w:rsidR="00EA2CEA">
              <w:rPr>
                <w:lang w:val="hr-HR"/>
              </w:rPr>
              <w:t>5</w:t>
            </w:r>
            <w:r w:rsidRPr="00DA782A">
              <w:rPr>
                <w:lang w:val="hr-HR"/>
              </w:rPr>
              <w:t>. godini</w:t>
            </w:r>
          </w:p>
        </w:tc>
      </w:tr>
      <w:tr w:rsidR="00DA782A" w:rsidRPr="007C3945" w14:paraId="7B5A3587" w14:textId="77777777" w:rsidTr="00DA782A">
        <w:trPr>
          <w:trHeight w:val="1403"/>
        </w:trPr>
        <w:tc>
          <w:tcPr>
            <w:tcW w:w="578" w:type="dxa"/>
            <w:vMerge/>
          </w:tcPr>
          <w:p w14:paraId="4C438496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</w:p>
        </w:tc>
        <w:tc>
          <w:tcPr>
            <w:tcW w:w="948" w:type="dxa"/>
            <w:vMerge/>
          </w:tcPr>
          <w:p w14:paraId="5542488E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</w:p>
        </w:tc>
        <w:tc>
          <w:tcPr>
            <w:tcW w:w="1011" w:type="dxa"/>
            <w:vMerge/>
          </w:tcPr>
          <w:p w14:paraId="6AE65629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</w:p>
        </w:tc>
        <w:tc>
          <w:tcPr>
            <w:tcW w:w="1250" w:type="dxa"/>
            <w:vMerge/>
          </w:tcPr>
          <w:p w14:paraId="21845649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</w:p>
        </w:tc>
        <w:tc>
          <w:tcPr>
            <w:tcW w:w="1450" w:type="dxa"/>
          </w:tcPr>
          <w:p w14:paraId="6CEEFDDE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Magistar struke ili stručni specijalist</w:t>
            </w:r>
          </w:p>
        </w:tc>
        <w:tc>
          <w:tcPr>
            <w:tcW w:w="1172" w:type="dxa"/>
          </w:tcPr>
          <w:p w14:paraId="278E1533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Sveučilišni ili stručni prvostupnik</w:t>
            </w:r>
          </w:p>
        </w:tc>
        <w:tc>
          <w:tcPr>
            <w:tcW w:w="827" w:type="dxa"/>
          </w:tcPr>
          <w:p w14:paraId="10D02092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Srednja stručna sprema</w:t>
            </w:r>
          </w:p>
        </w:tc>
        <w:tc>
          <w:tcPr>
            <w:tcW w:w="794" w:type="dxa"/>
          </w:tcPr>
          <w:p w14:paraId="1B7E28C1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Niža stručna sprema</w:t>
            </w:r>
          </w:p>
        </w:tc>
        <w:tc>
          <w:tcPr>
            <w:tcW w:w="1016" w:type="dxa"/>
          </w:tcPr>
          <w:p w14:paraId="51EE31EE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Magistar struke ili stručni specijalist</w:t>
            </w:r>
          </w:p>
        </w:tc>
        <w:tc>
          <w:tcPr>
            <w:tcW w:w="1172" w:type="dxa"/>
          </w:tcPr>
          <w:p w14:paraId="39FE4BAE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Sveučilišni ili stručni prvostupnik</w:t>
            </w:r>
          </w:p>
        </w:tc>
        <w:tc>
          <w:tcPr>
            <w:tcW w:w="827" w:type="dxa"/>
          </w:tcPr>
          <w:p w14:paraId="6BAA3257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Srednja stručna sprema</w:t>
            </w:r>
          </w:p>
        </w:tc>
      </w:tr>
      <w:tr w:rsidR="00DA782A" w14:paraId="067DC964" w14:textId="77777777" w:rsidTr="00DA782A">
        <w:trPr>
          <w:trHeight w:val="1403"/>
        </w:trPr>
        <w:tc>
          <w:tcPr>
            <w:tcW w:w="578" w:type="dxa"/>
          </w:tcPr>
          <w:p w14:paraId="4EC47B0C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1.</w:t>
            </w:r>
          </w:p>
        </w:tc>
        <w:tc>
          <w:tcPr>
            <w:tcW w:w="948" w:type="dxa"/>
          </w:tcPr>
          <w:p w14:paraId="53E1D532" w14:textId="77777777" w:rsid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Jedinstveni</w:t>
            </w:r>
          </w:p>
          <w:p w14:paraId="62B150B3" w14:textId="45EDEE75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upravni odjel Općine Vinica</w:t>
            </w:r>
          </w:p>
        </w:tc>
        <w:tc>
          <w:tcPr>
            <w:tcW w:w="1011" w:type="dxa"/>
          </w:tcPr>
          <w:p w14:paraId="4771DEF5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9</w:t>
            </w:r>
          </w:p>
        </w:tc>
        <w:tc>
          <w:tcPr>
            <w:tcW w:w="1250" w:type="dxa"/>
          </w:tcPr>
          <w:p w14:paraId="76834779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9</w:t>
            </w:r>
          </w:p>
        </w:tc>
        <w:tc>
          <w:tcPr>
            <w:tcW w:w="1450" w:type="dxa"/>
          </w:tcPr>
          <w:p w14:paraId="2559F16F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0</w:t>
            </w:r>
          </w:p>
        </w:tc>
        <w:tc>
          <w:tcPr>
            <w:tcW w:w="1172" w:type="dxa"/>
          </w:tcPr>
          <w:p w14:paraId="068FE833" w14:textId="30AC03CA" w:rsidR="00DA782A" w:rsidRPr="00DA782A" w:rsidRDefault="00641EF5" w:rsidP="00DA78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27" w:type="dxa"/>
          </w:tcPr>
          <w:p w14:paraId="59CB9AD5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0</w:t>
            </w:r>
          </w:p>
        </w:tc>
        <w:tc>
          <w:tcPr>
            <w:tcW w:w="794" w:type="dxa"/>
          </w:tcPr>
          <w:p w14:paraId="72FFC0F5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0</w:t>
            </w:r>
          </w:p>
        </w:tc>
        <w:tc>
          <w:tcPr>
            <w:tcW w:w="1016" w:type="dxa"/>
          </w:tcPr>
          <w:p w14:paraId="589A6034" w14:textId="5D47CC70" w:rsidR="00DA782A" w:rsidRPr="00DA782A" w:rsidRDefault="00DA782A" w:rsidP="00DA78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172" w:type="dxa"/>
          </w:tcPr>
          <w:p w14:paraId="356985A1" w14:textId="18ED224A" w:rsidR="00DA782A" w:rsidRPr="00DA782A" w:rsidRDefault="00641EF5" w:rsidP="00DA78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827" w:type="dxa"/>
          </w:tcPr>
          <w:p w14:paraId="2C384A0E" w14:textId="77777777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0</w:t>
            </w:r>
          </w:p>
        </w:tc>
      </w:tr>
      <w:tr w:rsidR="00DA782A" w14:paraId="5A1486D9" w14:textId="77777777" w:rsidTr="00DA782A">
        <w:trPr>
          <w:trHeight w:val="1403"/>
        </w:trPr>
        <w:tc>
          <w:tcPr>
            <w:tcW w:w="1526" w:type="dxa"/>
            <w:gridSpan w:val="2"/>
          </w:tcPr>
          <w:p w14:paraId="7C4B00CA" w14:textId="50E3D8FE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Ukupno:</w:t>
            </w:r>
          </w:p>
        </w:tc>
        <w:tc>
          <w:tcPr>
            <w:tcW w:w="1011" w:type="dxa"/>
          </w:tcPr>
          <w:p w14:paraId="646A4D00" w14:textId="5008688E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9</w:t>
            </w:r>
          </w:p>
        </w:tc>
        <w:tc>
          <w:tcPr>
            <w:tcW w:w="1250" w:type="dxa"/>
          </w:tcPr>
          <w:p w14:paraId="5D18F082" w14:textId="17C26300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9</w:t>
            </w:r>
          </w:p>
        </w:tc>
        <w:tc>
          <w:tcPr>
            <w:tcW w:w="1450" w:type="dxa"/>
          </w:tcPr>
          <w:p w14:paraId="20CFA091" w14:textId="2D23913E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0</w:t>
            </w:r>
          </w:p>
        </w:tc>
        <w:tc>
          <w:tcPr>
            <w:tcW w:w="1172" w:type="dxa"/>
          </w:tcPr>
          <w:p w14:paraId="584F9F62" w14:textId="53627195" w:rsidR="00DA782A" w:rsidRPr="00DA782A" w:rsidRDefault="00641EF5" w:rsidP="00DA78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27" w:type="dxa"/>
          </w:tcPr>
          <w:p w14:paraId="01A26219" w14:textId="1AD14CFB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0</w:t>
            </w:r>
          </w:p>
        </w:tc>
        <w:tc>
          <w:tcPr>
            <w:tcW w:w="794" w:type="dxa"/>
          </w:tcPr>
          <w:p w14:paraId="4D9A1759" w14:textId="6A82F9B2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0</w:t>
            </w:r>
          </w:p>
        </w:tc>
        <w:tc>
          <w:tcPr>
            <w:tcW w:w="1016" w:type="dxa"/>
          </w:tcPr>
          <w:p w14:paraId="2B7E8900" w14:textId="267ADB00" w:rsidR="00DA782A" w:rsidRPr="00DA782A" w:rsidRDefault="00DA782A" w:rsidP="00DA78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172" w:type="dxa"/>
          </w:tcPr>
          <w:p w14:paraId="305A97DF" w14:textId="4903269D" w:rsidR="00DA782A" w:rsidRPr="00DA782A" w:rsidRDefault="00641EF5" w:rsidP="00DA78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827" w:type="dxa"/>
          </w:tcPr>
          <w:p w14:paraId="1E811BCF" w14:textId="6CC9662E" w:rsidR="00DA782A" w:rsidRPr="00DA782A" w:rsidRDefault="00DA782A" w:rsidP="00DA782A">
            <w:pPr>
              <w:jc w:val="center"/>
              <w:rPr>
                <w:lang w:val="hr-HR"/>
              </w:rPr>
            </w:pPr>
            <w:r w:rsidRPr="00DA782A">
              <w:rPr>
                <w:lang w:val="hr-HR"/>
              </w:rPr>
              <w:t>0</w:t>
            </w:r>
          </w:p>
        </w:tc>
      </w:tr>
    </w:tbl>
    <w:p w14:paraId="2F5C3288" w14:textId="77777777" w:rsidR="00DA782A" w:rsidRDefault="00DA782A" w:rsidP="00791B30">
      <w:pPr>
        <w:ind w:firstLine="720"/>
        <w:jc w:val="both"/>
        <w:rPr>
          <w:sz w:val="24"/>
          <w:szCs w:val="24"/>
          <w:lang w:val="hr-HR"/>
        </w:rPr>
      </w:pPr>
    </w:p>
    <w:p w14:paraId="41F49422" w14:textId="77777777" w:rsidR="00DA782A" w:rsidRPr="00791B30" w:rsidRDefault="00DA782A" w:rsidP="00791B30">
      <w:pPr>
        <w:jc w:val="both"/>
        <w:rPr>
          <w:sz w:val="24"/>
          <w:szCs w:val="24"/>
          <w:lang w:val="hr-HR"/>
        </w:rPr>
      </w:pPr>
    </w:p>
    <w:p w14:paraId="6196E4DA" w14:textId="77AB123D" w:rsidR="00791B30" w:rsidRDefault="00791B30" w:rsidP="00791B30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Članak </w:t>
      </w:r>
      <w:r w:rsidR="00DA782A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</w:t>
      </w:r>
    </w:p>
    <w:p w14:paraId="63B61BE5" w14:textId="44B57D04" w:rsidR="00F07192" w:rsidRPr="00791B30" w:rsidRDefault="00F07192" w:rsidP="007C3945">
      <w:pPr>
        <w:ind w:firstLine="720"/>
        <w:jc w:val="both"/>
        <w:rPr>
          <w:sz w:val="24"/>
          <w:szCs w:val="24"/>
          <w:lang w:val="hr-HR"/>
        </w:rPr>
      </w:pPr>
      <w:r w:rsidRPr="00791B30">
        <w:rPr>
          <w:sz w:val="24"/>
          <w:szCs w:val="24"/>
          <w:lang w:val="hr-HR"/>
        </w:rPr>
        <w:t xml:space="preserve">Ovaj Plan stupa na snagu </w:t>
      </w:r>
      <w:r w:rsidR="00641EF5" w:rsidRPr="00641EF5">
        <w:rPr>
          <w:sz w:val="24"/>
          <w:szCs w:val="24"/>
          <w:lang w:val="hr-HR"/>
        </w:rPr>
        <w:t>osmog dana od dana objave u „Službenom vjesniku Varaždinske županije“.</w:t>
      </w:r>
    </w:p>
    <w:p w14:paraId="5C6E7739" w14:textId="77777777" w:rsidR="00326668" w:rsidRPr="00791B30" w:rsidRDefault="00326668" w:rsidP="00791B30">
      <w:pPr>
        <w:jc w:val="both"/>
        <w:rPr>
          <w:sz w:val="24"/>
          <w:szCs w:val="24"/>
          <w:lang w:val="hr-HR"/>
        </w:rPr>
      </w:pPr>
    </w:p>
    <w:p w14:paraId="09DA110F" w14:textId="77777777" w:rsidR="00791B30" w:rsidRPr="00791B30" w:rsidRDefault="00791B30" w:rsidP="00791B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CD30A3" w14:textId="2C617EEB" w:rsidR="00791B30" w:rsidRPr="00791B30" w:rsidRDefault="00791B30" w:rsidP="00791B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="00EA2CEA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791B30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13CF9BEF" w14:textId="0D77144E" w:rsidR="00791B30" w:rsidRPr="00791B30" w:rsidRDefault="00791B30" w:rsidP="00791B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ab/>
      </w:r>
      <w:r w:rsidR="00EA2CEA">
        <w:rPr>
          <w:rFonts w:ascii="Times New Roman" w:hAnsi="Times New Roman" w:cs="Times New Roman"/>
          <w:sz w:val="24"/>
          <w:szCs w:val="24"/>
        </w:rPr>
        <w:tab/>
      </w:r>
      <w:r w:rsidRPr="00791B30">
        <w:rPr>
          <w:rFonts w:ascii="Times New Roman" w:hAnsi="Times New Roman" w:cs="Times New Roman"/>
          <w:sz w:val="24"/>
          <w:szCs w:val="24"/>
        </w:rPr>
        <w:t xml:space="preserve">  dr. sc. Branimir Štimec, prof.</w:t>
      </w:r>
    </w:p>
    <w:p w14:paraId="0B5ACCBF" w14:textId="29CBC890" w:rsidR="001B1C06" w:rsidRPr="00791B30" w:rsidRDefault="001B1C06" w:rsidP="00791B30">
      <w:pPr>
        <w:jc w:val="both"/>
        <w:rPr>
          <w:sz w:val="24"/>
          <w:szCs w:val="24"/>
          <w:lang w:val="hr-HR"/>
        </w:rPr>
      </w:pPr>
    </w:p>
    <w:sectPr w:rsidR="001B1C06" w:rsidRPr="00791B30" w:rsidSect="00DA782A">
      <w:footerReference w:type="default" r:id="rId8"/>
      <w:endnotePr>
        <w:numFmt w:val="decimal"/>
        <w:numStart w:val="0"/>
      </w:endnotePr>
      <w:pgSz w:w="12240" w:h="15840"/>
      <w:pgMar w:top="1134" w:right="1418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F93C4" w14:textId="77777777" w:rsidR="00641EF5" w:rsidRDefault="00641EF5" w:rsidP="00641EF5">
      <w:r>
        <w:separator/>
      </w:r>
    </w:p>
  </w:endnote>
  <w:endnote w:type="continuationSeparator" w:id="0">
    <w:p w14:paraId="49E3E954" w14:textId="77777777" w:rsidR="00641EF5" w:rsidRDefault="00641EF5" w:rsidP="0064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556869"/>
      <w:docPartObj>
        <w:docPartGallery w:val="Page Numbers (Bottom of Page)"/>
        <w:docPartUnique/>
      </w:docPartObj>
    </w:sdtPr>
    <w:sdtContent>
      <w:p w14:paraId="5899A016" w14:textId="7770B764" w:rsidR="00641EF5" w:rsidRDefault="00641EF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10C890F" w14:textId="77777777" w:rsidR="00641EF5" w:rsidRDefault="00641E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4FE84" w14:textId="77777777" w:rsidR="00641EF5" w:rsidRDefault="00641EF5" w:rsidP="00641EF5">
      <w:r>
        <w:separator/>
      </w:r>
    </w:p>
  </w:footnote>
  <w:footnote w:type="continuationSeparator" w:id="0">
    <w:p w14:paraId="71E0FEED" w14:textId="77777777" w:rsidR="00641EF5" w:rsidRDefault="00641EF5" w:rsidP="0064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4E2C0CA"/>
    <w:lvl w:ilvl="0">
      <w:numFmt w:val="decimal"/>
      <w:lvlText w:val="*"/>
      <w:lvlJc w:val="left"/>
    </w:lvl>
  </w:abstractNum>
  <w:abstractNum w:abstractNumId="1" w15:restartNumberingAfterBreak="0">
    <w:nsid w:val="094437A7"/>
    <w:multiLevelType w:val="hybridMultilevel"/>
    <w:tmpl w:val="049E8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05297"/>
    <w:multiLevelType w:val="hybridMultilevel"/>
    <w:tmpl w:val="4D2E4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C34"/>
    <w:multiLevelType w:val="hybridMultilevel"/>
    <w:tmpl w:val="165AB970"/>
    <w:lvl w:ilvl="0" w:tplc="EEE68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1836"/>
    <w:multiLevelType w:val="hybridMultilevel"/>
    <w:tmpl w:val="DC962A5E"/>
    <w:lvl w:ilvl="0" w:tplc="BF0E3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00FB"/>
    <w:multiLevelType w:val="hybridMultilevel"/>
    <w:tmpl w:val="273C9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11D95"/>
    <w:multiLevelType w:val="hybridMultilevel"/>
    <w:tmpl w:val="DA625E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9391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725" w:hanging="360"/>
        </w:pPr>
      </w:lvl>
    </w:lvlOverride>
  </w:num>
  <w:num w:numId="2" w16cid:durableId="238296998">
    <w:abstractNumId w:val="1"/>
  </w:num>
  <w:num w:numId="3" w16cid:durableId="257638068">
    <w:abstractNumId w:val="6"/>
  </w:num>
  <w:num w:numId="4" w16cid:durableId="876621681">
    <w:abstractNumId w:val="3"/>
  </w:num>
  <w:num w:numId="5" w16cid:durableId="727461599">
    <w:abstractNumId w:val="2"/>
  </w:num>
  <w:num w:numId="6" w16cid:durableId="449713742">
    <w:abstractNumId w:val="5"/>
  </w:num>
  <w:num w:numId="7" w16cid:durableId="120652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00"/>
    <w:rsid w:val="00007FE8"/>
    <w:rsid w:val="00025BBE"/>
    <w:rsid w:val="000400DF"/>
    <w:rsid w:val="000531A0"/>
    <w:rsid w:val="0006686B"/>
    <w:rsid w:val="000A5C69"/>
    <w:rsid w:val="000C0863"/>
    <w:rsid w:val="000C0D5E"/>
    <w:rsid w:val="000E069D"/>
    <w:rsid w:val="000F1ED6"/>
    <w:rsid w:val="000F33D3"/>
    <w:rsid w:val="000F41CB"/>
    <w:rsid w:val="00136FA9"/>
    <w:rsid w:val="0015446F"/>
    <w:rsid w:val="0015748F"/>
    <w:rsid w:val="00172CDA"/>
    <w:rsid w:val="00175A6E"/>
    <w:rsid w:val="001B1C06"/>
    <w:rsid w:val="001C3545"/>
    <w:rsid w:val="001F141F"/>
    <w:rsid w:val="00256DFE"/>
    <w:rsid w:val="00263A31"/>
    <w:rsid w:val="002B0DD1"/>
    <w:rsid w:val="002B4A90"/>
    <w:rsid w:val="002C3DEF"/>
    <w:rsid w:val="002E760E"/>
    <w:rsid w:val="002E7661"/>
    <w:rsid w:val="003209C4"/>
    <w:rsid w:val="00321DE0"/>
    <w:rsid w:val="00326668"/>
    <w:rsid w:val="0034401F"/>
    <w:rsid w:val="003538D5"/>
    <w:rsid w:val="003560A4"/>
    <w:rsid w:val="00362C7D"/>
    <w:rsid w:val="00394FE8"/>
    <w:rsid w:val="003B16D6"/>
    <w:rsid w:val="003C54D2"/>
    <w:rsid w:val="003E23A6"/>
    <w:rsid w:val="00412B23"/>
    <w:rsid w:val="00435418"/>
    <w:rsid w:val="00441D19"/>
    <w:rsid w:val="00493B63"/>
    <w:rsid w:val="00493FEC"/>
    <w:rsid w:val="004950FF"/>
    <w:rsid w:val="004A305B"/>
    <w:rsid w:val="004B5755"/>
    <w:rsid w:val="004B6F92"/>
    <w:rsid w:val="004C7270"/>
    <w:rsid w:val="004D7E24"/>
    <w:rsid w:val="004E4C4A"/>
    <w:rsid w:val="00505248"/>
    <w:rsid w:val="00515F76"/>
    <w:rsid w:val="005340AC"/>
    <w:rsid w:val="00535D81"/>
    <w:rsid w:val="005463BA"/>
    <w:rsid w:val="00546A8D"/>
    <w:rsid w:val="00554B27"/>
    <w:rsid w:val="00561B00"/>
    <w:rsid w:val="00565748"/>
    <w:rsid w:val="00577799"/>
    <w:rsid w:val="005800A4"/>
    <w:rsid w:val="00595106"/>
    <w:rsid w:val="005C2069"/>
    <w:rsid w:val="005C58DD"/>
    <w:rsid w:val="00600C46"/>
    <w:rsid w:val="0062239D"/>
    <w:rsid w:val="00636ADA"/>
    <w:rsid w:val="00641EF5"/>
    <w:rsid w:val="0066104B"/>
    <w:rsid w:val="00690072"/>
    <w:rsid w:val="006C29BD"/>
    <w:rsid w:val="006E676F"/>
    <w:rsid w:val="0071219C"/>
    <w:rsid w:val="0071681D"/>
    <w:rsid w:val="0072154E"/>
    <w:rsid w:val="00724597"/>
    <w:rsid w:val="0072494C"/>
    <w:rsid w:val="0075760B"/>
    <w:rsid w:val="00787C17"/>
    <w:rsid w:val="00791B30"/>
    <w:rsid w:val="007A5FD2"/>
    <w:rsid w:val="007A65D9"/>
    <w:rsid w:val="007C1D2D"/>
    <w:rsid w:val="007C3945"/>
    <w:rsid w:val="007D0FC3"/>
    <w:rsid w:val="007E3AB9"/>
    <w:rsid w:val="00812252"/>
    <w:rsid w:val="0081571A"/>
    <w:rsid w:val="008262A0"/>
    <w:rsid w:val="00826E60"/>
    <w:rsid w:val="0084410A"/>
    <w:rsid w:val="008B2C53"/>
    <w:rsid w:val="008B507F"/>
    <w:rsid w:val="008B7EE3"/>
    <w:rsid w:val="008C1A0E"/>
    <w:rsid w:val="008F043B"/>
    <w:rsid w:val="008F3DAC"/>
    <w:rsid w:val="00900D21"/>
    <w:rsid w:val="0094124A"/>
    <w:rsid w:val="00967939"/>
    <w:rsid w:val="009808B5"/>
    <w:rsid w:val="00982176"/>
    <w:rsid w:val="009A37CC"/>
    <w:rsid w:val="009A433A"/>
    <w:rsid w:val="009E56F6"/>
    <w:rsid w:val="00A11481"/>
    <w:rsid w:val="00A204B3"/>
    <w:rsid w:val="00A25E4E"/>
    <w:rsid w:val="00A26F71"/>
    <w:rsid w:val="00A528A1"/>
    <w:rsid w:val="00A670C5"/>
    <w:rsid w:val="00A808DB"/>
    <w:rsid w:val="00A92A32"/>
    <w:rsid w:val="00A93621"/>
    <w:rsid w:val="00A93FA8"/>
    <w:rsid w:val="00AA4436"/>
    <w:rsid w:val="00AC311E"/>
    <w:rsid w:val="00AE36DA"/>
    <w:rsid w:val="00B02112"/>
    <w:rsid w:val="00B272DD"/>
    <w:rsid w:val="00B46B9E"/>
    <w:rsid w:val="00B530EE"/>
    <w:rsid w:val="00B55C9D"/>
    <w:rsid w:val="00B63D84"/>
    <w:rsid w:val="00B65C73"/>
    <w:rsid w:val="00B866C2"/>
    <w:rsid w:val="00BC31F3"/>
    <w:rsid w:val="00BD046C"/>
    <w:rsid w:val="00C23F94"/>
    <w:rsid w:val="00C313A8"/>
    <w:rsid w:val="00C344D5"/>
    <w:rsid w:val="00C62343"/>
    <w:rsid w:val="00C64A7B"/>
    <w:rsid w:val="00CA7E21"/>
    <w:rsid w:val="00CE21B6"/>
    <w:rsid w:val="00D00032"/>
    <w:rsid w:val="00D161F9"/>
    <w:rsid w:val="00D26981"/>
    <w:rsid w:val="00D455E7"/>
    <w:rsid w:val="00D72C20"/>
    <w:rsid w:val="00D75EB4"/>
    <w:rsid w:val="00DA0D50"/>
    <w:rsid w:val="00DA782A"/>
    <w:rsid w:val="00DD60E6"/>
    <w:rsid w:val="00DF1ED3"/>
    <w:rsid w:val="00DF7E31"/>
    <w:rsid w:val="00E15DB0"/>
    <w:rsid w:val="00E2326E"/>
    <w:rsid w:val="00E27929"/>
    <w:rsid w:val="00E30D18"/>
    <w:rsid w:val="00E42052"/>
    <w:rsid w:val="00E57B8A"/>
    <w:rsid w:val="00E71B16"/>
    <w:rsid w:val="00E77C29"/>
    <w:rsid w:val="00EA2CEA"/>
    <w:rsid w:val="00EB53C1"/>
    <w:rsid w:val="00EC66E5"/>
    <w:rsid w:val="00EF1556"/>
    <w:rsid w:val="00EF5D42"/>
    <w:rsid w:val="00F00EA1"/>
    <w:rsid w:val="00F07192"/>
    <w:rsid w:val="00F35EC3"/>
    <w:rsid w:val="00F37EB4"/>
    <w:rsid w:val="00F943A5"/>
    <w:rsid w:val="00FC40F5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6C773"/>
  <w15:docId w15:val="{83285FA3-4F4C-4565-BC70-C1E68C53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3BA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5463BA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5463BA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5463BA"/>
    <w:pPr>
      <w:keepNext/>
      <w:jc w:val="both"/>
      <w:outlineLvl w:val="2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rsid w:val="005463BA"/>
    <w:pPr>
      <w:keepNext/>
      <w:outlineLvl w:val="3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463BA"/>
    <w:pPr>
      <w:jc w:val="both"/>
    </w:pPr>
    <w:rPr>
      <w:sz w:val="24"/>
      <w:lang w:val="hr-HR"/>
    </w:rPr>
  </w:style>
  <w:style w:type="table" w:styleId="Reetkatablice">
    <w:name w:val="Table Grid"/>
    <w:basedOn w:val="Obinatablica"/>
    <w:rsid w:val="008B2C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6DFE"/>
    <w:pPr>
      <w:ind w:left="720"/>
      <w:contextualSpacing/>
    </w:pPr>
  </w:style>
  <w:style w:type="paragraph" w:styleId="Bezproreda">
    <w:name w:val="No Spacing"/>
    <w:uiPriority w:val="1"/>
    <w:qFormat/>
    <w:rsid w:val="00791B30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Zaglavlje">
    <w:name w:val="header"/>
    <w:basedOn w:val="Normal"/>
    <w:link w:val="ZaglavljeChar"/>
    <w:rsid w:val="00641E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41EF5"/>
    <w:rPr>
      <w:lang w:eastAsia="hr-HR"/>
    </w:rPr>
  </w:style>
  <w:style w:type="paragraph" w:styleId="Podnoje">
    <w:name w:val="footer"/>
    <w:basedOn w:val="Normal"/>
    <w:link w:val="PodnojeChar"/>
    <w:uiPriority w:val="99"/>
    <w:rsid w:val="00641E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1EF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2</Pages>
  <Words>334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Opæina Vinica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3</cp:revision>
  <cp:lastPrinted>2024-12-19T05:49:00Z</cp:lastPrinted>
  <dcterms:created xsi:type="dcterms:W3CDTF">2024-12-17T13:55:00Z</dcterms:created>
  <dcterms:modified xsi:type="dcterms:W3CDTF">2024-12-19T05:49:00Z</dcterms:modified>
</cp:coreProperties>
</file>